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queanbeyan-palerang-profile"/>
    <w:p>
      <w:pPr>
        <w:pStyle w:val="Heading1"/>
      </w:pPr>
      <w:r>
        <w:t xml:space="preserve">Queanbeyan-Palerang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5,319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65,369          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Canberra - Queanbeyan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35,010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Queanbeyan-Palerang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$70,833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$3,649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41,309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7,486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2,268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2,260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1,506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1,468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11,148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11,400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1100 - NSW Storms and Floods (25 December 2023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99,215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690,424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60,725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1,131,275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2025-02-12T02:19:52Z</dcterms:created>
  <dcterms:modified xsi:type="dcterms:W3CDTF">2025-02-12T02:19:52Z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